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14" w:rsidRDefault="00E03914" w:rsidP="00B009A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GP-OR.0050.769.2015</w:t>
      </w:r>
    </w:p>
    <w:p w:rsidR="00E03914" w:rsidRPr="00024F8E" w:rsidRDefault="00E03914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hAnsi="Times New Roman"/>
          <w:b/>
          <w:sz w:val="24"/>
          <w:szCs w:val="24"/>
          <w:lang w:eastAsia="pl-PL"/>
        </w:rPr>
        <w:t>769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>/201</w:t>
      </w:r>
      <w:r>
        <w:rPr>
          <w:rFonts w:ascii="Times New Roman" w:hAnsi="Times New Roman"/>
          <w:b/>
          <w:sz w:val="24"/>
          <w:szCs w:val="24"/>
          <w:lang w:eastAsia="pl-PL"/>
        </w:rPr>
        <w:t>5</w:t>
      </w:r>
    </w:p>
    <w:p w:rsidR="00E03914" w:rsidRPr="00024F8E" w:rsidRDefault="00E03914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E03914" w:rsidRPr="00024F8E" w:rsidRDefault="00E03914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z  </w:t>
      </w:r>
      <w:r>
        <w:rPr>
          <w:rFonts w:ascii="Times New Roman" w:hAnsi="Times New Roman"/>
          <w:b/>
          <w:sz w:val="24"/>
          <w:szCs w:val="24"/>
          <w:lang w:eastAsia="pl-PL"/>
        </w:rPr>
        <w:t>dnia 28 maja 2015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E03914" w:rsidRPr="00024F8E" w:rsidRDefault="00E03914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E03914" w:rsidRPr="00533D21" w:rsidRDefault="00E03914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E03914" w:rsidRPr="00024F8E" w:rsidRDefault="00E03914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E03914" w:rsidRPr="00024F8E" w:rsidRDefault="00E03914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E03914" w:rsidRPr="00533D21" w:rsidRDefault="00E03914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E03914" w:rsidRPr="00024F8E" w:rsidRDefault="00E03914" w:rsidP="006021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>Na podstawie art. 33 ust. 2 w związku z art. 11a ust. 3 ustawy z dnia 8 marca 1990 r. o samorządzie gminnym (Dz. U. z 2013 r. poz. 594, z późn. zm.</w:t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024F8E">
        <w:rPr>
          <w:rFonts w:ascii="Times New Roman" w:hAnsi="Times New Roman"/>
          <w:sz w:val="24"/>
          <w:szCs w:val="24"/>
          <w:lang w:eastAsia="pl-PL"/>
        </w:rPr>
        <w:t>), zarządza się, co następuje:</w:t>
      </w:r>
    </w:p>
    <w:p w:rsidR="00E03914" w:rsidRPr="00024F8E" w:rsidRDefault="00E03914" w:rsidP="00024F8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E03914" w:rsidRDefault="00E03914" w:rsidP="00602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3664"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Pr="00024F8E">
        <w:rPr>
          <w:rFonts w:ascii="Times New Roman" w:hAnsi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 kwietnia 2007 r. w sprawie nadania regulaminu organizacyjnego Urzędu miasta stołecznego Warszawy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4F8E">
        <w:rPr>
          <w:rFonts w:ascii="Times New Roman" w:hAnsi="Times New Roman"/>
          <w:sz w:val="24"/>
          <w:szCs w:val="24"/>
          <w:lang w:eastAsia="pl-PL"/>
        </w:rPr>
        <w:t>(z późn. zm.</w:t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2"/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024F8E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Pr="000A40F3">
        <w:rPr>
          <w:rFonts w:ascii="Times New Roman" w:hAnsi="Times New Roman"/>
          <w:sz w:val="24"/>
          <w:szCs w:val="24"/>
          <w:lang w:eastAsia="pl-PL"/>
        </w:rPr>
        <w:t>wprowadza się następujące zmiany:</w:t>
      </w:r>
    </w:p>
    <w:p w:rsidR="00E03914" w:rsidRDefault="00E03914" w:rsidP="00602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03914" w:rsidRDefault="00E03914" w:rsidP="00D47072">
      <w:pPr>
        <w:numPr>
          <w:ilvl w:val="1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0C5F00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13 w ust. 2 w pkt 13 lit. c otrzymuje brzmienie:</w:t>
      </w:r>
    </w:p>
    <w:p w:rsidR="00E03914" w:rsidRDefault="00E03914" w:rsidP="00D4707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752308">
        <w:rPr>
          <w:rFonts w:ascii="Times New Roman" w:hAnsi="Times New Roman"/>
          <w:sz w:val="24"/>
          <w:szCs w:val="24"/>
          <w:lang w:eastAsia="pl-PL"/>
        </w:rPr>
        <w:t xml:space="preserve">„c) </w:t>
      </w:r>
      <w:r w:rsidRPr="00752308">
        <w:rPr>
          <w:rFonts w:ascii="Times New Roman" w:hAnsi="Times New Roman"/>
          <w:sz w:val="24"/>
          <w:szCs w:val="24"/>
        </w:rPr>
        <w:t>rejestrowanie ryzyka i jego dokumentowanie w zakresie identyfikacji, analizy oszacowania, podjętych działań zaradczych,</w:t>
      </w:r>
      <w:r>
        <w:rPr>
          <w:rFonts w:ascii="Times New Roman" w:hAnsi="Times New Roman"/>
          <w:sz w:val="24"/>
          <w:szCs w:val="24"/>
        </w:rPr>
        <w:t>”;</w:t>
      </w:r>
    </w:p>
    <w:p w:rsidR="00E03914" w:rsidRDefault="00E03914" w:rsidP="00D47072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E03914" w:rsidRDefault="00E03914" w:rsidP="00D47072">
      <w:pPr>
        <w:numPr>
          <w:ilvl w:val="0"/>
          <w:numId w:val="43"/>
        </w:numPr>
        <w:tabs>
          <w:tab w:val="clear" w:pos="2160"/>
          <w:tab w:val="num" w:pos="360"/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0C5F00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16:</w:t>
      </w:r>
    </w:p>
    <w:p w:rsidR="00E03914" w:rsidRDefault="00E03914" w:rsidP="00D47072">
      <w:pPr>
        <w:numPr>
          <w:ilvl w:val="2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ust. 24 wstęp do wyliczenia otrzymuje brzmienie:</w:t>
      </w:r>
    </w:p>
    <w:p w:rsidR="00E03914" w:rsidRPr="001C6A75" w:rsidRDefault="00E03914" w:rsidP="001C6A7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C6A75">
        <w:rPr>
          <w:rFonts w:ascii="Times New Roman" w:hAnsi="Times New Roman"/>
          <w:sz w:val="24"/>
          <w:szCs w:val="24"/>
          <w:lang w:eastAsia="pl-PL"/>
        </w:rPr>
        <w:t>„D</w:t>
      </w:r>
      <w:r w:rsidRPr="001C6A75">
        <w:rPr>
          <w:rFonts w:ascii="Times New Roman" w:hAnsi="Times New Roman"/>
          <w:sz w:val="24"/>
          <w:szCs w:val="24"/>
        </w:rPr>
        <w:t>ecyzję w przedmiocie wniesienia skargi kasacyjnej, z zastrzeżeniem ust. 27, podejmuje na piśmie, na podstawie opinii prawnej oraz stanu faktycznego, dyrektor komórki organizacyjnej merytorycznie właściwej w sprawie albo burmistrz w terminie:</w:t>
      </w:r>
      <w:r>
        <w:rPr>
          <w:rFonts w:ascii="Times New Roman" w:hAnsi="Times New Roman"/>
          <w:sz w:val="24"/>
          <w:szCs w:val="24"/>
        </w:rPr>
        <w:t>”,</w:t>
      </w:r>
    </w:p>
    <w:p w:rsidR="00E03914" w:rsidRDefault="00E03914" w:rsidP="00D47072">
      <w:pPr>
        <w:numPr>
          <w:ilvl w:val="2"/>
          <w:numId w:val="2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ust. 27 otrzymuje brzmienie:</w:t>
      </w:r>
    </w:p>
    <w:p w:rsidR="00E03914" w:rsidRPr="001C6A75" w:rsidRDefault="00E03914" w:rsidP="001C6A75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6A75">
        <w:rPr>
          <w:rFonts w:ascii="Times New Roman" w:hAnsi="Times New Roman"/>
          <w:sz w:val="24"/>
          <w:szCs w:val="24"/>
          <w:lang w:eastAsia="pl-PL"/>
        </w:rPr>
        <w:t xml:space="preserve">„27. </w:t>
      </w:r>
      <w:r w:rsidRPr="001C6A75">
        <w:rPr>
          <w:rFonts w:ascii="Times New Roman" w:hAnsi="Times New Roman"/>
          <w:sz w:val="24"/>
          <w:szCs w:val="24"/>
        </w:rPr>
        <w:t>W przypadku rozbieżnego stanowiska radcy prawnego oraz dyrektora komórki organizacyjnej albo burmistrza w przedmiocie wnoszenia skargi kasacyjnej decyzję podejmuje Zespół Koordynujący. Kompletne dokumenty w takiej sprawie Biuro Prawne przedstawia Zespołowi Koordynującemu co najmniej 8 dni przed upływem terminu do wniesienia skargi kasacyjnej. W przypadku gdy ze względu na szczególne okoliczności termin określony w zdaniu poprzedzającym nie mógł być dochowany – Biuro Prawne przedstawia Zespołowi Koordynującemu przed upływem terminu do wniesienia skargi kasacyjnej wniosek wraz z kompletną dokumentacją oraz projektem skargi kasacyjnej. Za przygotowanie projektu skargi kasacyjnej odpowiada dyrektor komórki organizacyjnej albo burmistrz, którą obsługuje radca prawny prowadzący sprawę.”.</w:t>
      </w:r>
    </w:p>
    <w:p w:rsidR="00E03914" w:rsidRDefault="00E03914" w:rsidP="00D4707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3914" w:rsidRDefault="00E03914" w:rsidP="001C6A75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7730A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m.st. Warszawy, Sekretarzowi m.st. Warszawy, Skarbnikowi m.st. </w:t>
      </w:r>
      <w:bookmarkStart w:id="0" w:name="_GoBack"/>
      <w:bookmarkEnd w:id="0"/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zarządom dzielnic m.st. Warszawy, dyrektorom biur Urzędu m.st. Warszawy oraz naczelnikom wydziałów dla dzielnic w urzędach dzielnic m.st. Warszawy i kierownikom zespołów dla dzielnic </w:t>
      </w:r>
      <w:r w:rsidRPr="0057730A">
        <w:rPr>
          <w:rFonts w:ascii="Times New Roman" w:hAnsi="Times New Roman"/>
          <w:sz w:val="24"/>
          <w:szCs w:val="24"/>
          <w:lang w:eastAsia="pl-PL"/>
        </w:rPr>
        <w:br/>
        <w:t>w u</w:t>
      </w:r>
      <w:r>
        <w:rPr>
          <w:rFonts w:ascii="Times New Roman" w:hAnsi="Times New Roman"/>
          <w:sz w:val="24"/>
          <w:szCs w:val="24"/>
          <w:lang w:eastAsia="pl-PL"/>
        </w:rPr>
        <w:t>rzędach dzielnic m.st. Warszawy.</w:t>
      </w:r>
    </w:p>
    <w:p w:rsidR="00E03914" w:rsidRDefault="00E03914" w:rsidP="001C6A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E03914" w:rsidRPr="0057730A" w:rsidRDefault="00E03914" w:rsidP="0057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730A"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E03914" w:rsidRDefault="00E03914" w:rsidP="00533D21">
      <w:pPr>
        <w:pStyle w:val="ListParagraph"/>
        <w:numPr>
          <w:ilvl w:val="0"/>
          <w:numId w:val="10"/>
        </w:numPr>
        <w:tabs>
          <w:tab w:val="left" w:pos="900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57730A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  <w:lang w:eastAsia="pl-PL"/>
        </w:rPr>
        <w:t xml:space="preserve">1 czerwca 2015 r. </w:t>
      </w:r>
    </w:p>
    <w:p w:rsidR="00E03914" w:rsidRDefault="00E03914" w:rsidP="007264A6">
      <w:pPr>
        <w:pStyle w:val="ListParagraph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03914" w:rsidRPr="00B009A9" w:rsidRDefault="00E03914" w:rsidP="00B009A9">
      <w:pPr>
        <w:ind w:left="6372"/>
        <w:rPr>
          <w:rFonts w:ascii="Times New Roman" w:hAnsi="Times New Roman"/>
          <w:b/>
          <w:sz w:val="24"/>
          <w:szCs w:val="24"/>
        </w:rPr>
      </w:pPr>
      <w:r w:rsidRPr="00B009A9">
        <w:rPr>
          <w:rFonts w:ascii="Times New Roman" w:hAnsi="Times New Roman"/>
          <w:b/>
          <w:sz w:val="24"/>
          <w:szCs w:val="24"/>
        </w:rPr>
        <w:t>Prezydent</w:t>
      </w:r>
    </w:p>
    <w:p w:rsidR="00E03914" w:rsidRPr="00B009A9" w:rsidRDefault="00E03914" w:rsidP="00B009A9">
      <w:pPr>
        <w:ind w:left="5580"/>
        <w:rPr>
          <w:rFonts w:ascii="Times New Roman" w:hAnsi="Times New Roman"/>
          <w:b/>
          <w:sz w:val="24"/>
          <w:szCs w:val="24"/>
        </w:rPr>
      </w:pPr>
      <w:r w:rsidRPr="00B009A9">
        <w:rPr>
          <w:rFonts w:ascii="Times New Roman" w:hAnsi="Times New Roman"/>
          <w:b/>
          <w:sz w:val="24"/>
          <w:szCs w:val="24"/>
        </w:rPr>
        <w:t>Miasta Stołecznego Warszawy</w:t>
      </w:r>
    </w:p>
    <w:p w:rsidR="00E03914" w:rsidRPr="00B009A9" w:rsidRDefault="00E03914" w:rsidP="00B009A9">
      <w:pPr>
        <w:jc w:val="both"/>
        <w:rPr>
          <w:rFonts w:ascii="Times New Roman" w:hAnsi="Times New Roman"/>
          <w:sz w:val="24"/>
          <w:szCs w:val="24"/>
        </w:rPr>
      </w:pPr>
      <w:r w:rsidRPr="00B009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B009A9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009A9">
        <w:rPr>
          <w:rFonts w:ascii="Times New Roman" w:hAnsi="Times New Roman"/>
          <w:sz w:val="24"/>
          <w:szCs w:val="24"/>
        </w:rPr>
        <w:t xml:space="preserve">    </w:t>
      </w:r>
      <w:r w:rsidRPr="00B009A9">
        <w:rPr>
          <w:rFonts w:ascii="Times New Roman" w:hAnsi="Times New Roman"/>
          <w:b/>
          <w:sz w:val="24"/>
          <w:szCs w:val="24"/>
        </w:rPr>
        <w:t>/-/ Hanna Gronkiewicz-Waltz</w:t>
      </w:r>
    </w:p>
    <w:p w:rsidR="00E03914" w:rsidRPr="0057730A" w:rsidRDefault="00E03914" w:rsidP="007264A6">
      <w:pPr>
        <w:pStyle w:val="ListParagraph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03914" w:rsidRPr="0057730A" w:rsidSect="00C72656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914" w:rsidRDefault="00E03914" w:rsidP="00024F8E">
      <w:pPr>
        <w:spacing w:after="0" w:line="240" w:lineRule="auto"/>
      </w:pPr>
      <w:r>
        <w:separator/>
      </w:r>
    </w:p>
  </w:endnote>
  <w:endnote w:type="continuationSeparator" w:id="0">
    <w:p w:rsidR="00E03914" w:rsidRDefault="00E03914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14" w:rsidRPr="000C5F00" w:rsidRDefault="00E03914">
    <w:pPr>
      <w:pStyle w:val="Footer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E03914" w:rsidRDefault="00E039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914" w:rsidRDefault="00E03914" w:rsidP="00024F8E">
      <w:pPr>
        <w:spacing w:after="0" w:line="240" w:lineRule="auto"/>
      </w:pPr>
      <w:r>
        <w:separator/>
      </w:r>
    </w:p>
  </w:footnote>
  <w:footnote w:type="continuationSeparator" w:id="0">
    <w:p w:rsidR="00E03914" w:rsidRDefault="00E03914" w:rsidP="00024F8E">
      <w:pPr>
        <w:spacing w:after="0" w:line="240" w:lineRule="auto"/>
      </w:pPr>
      <w:r>
        <w:continuationSeparator/>
      </w:r>
    </w:p>
  </w:footnote>
  <w:footnote w:id="1">
    <w:p w:rsidR="00E03914" w:rsidRDefault="00E03914" w:rsidP="00024F8E">
      <w:pPr>
        <w:pStyle w:val="FootnoteText"/>
        <w:ind w:left="180" w:hanging="180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 Zmiany tekstu jednolitego wymienionej ustawy zostały ogłoszone w Dz. U. z 2013 r. poz. 645 i 1318 oraz </w:t>
      </w:r>
      <w:r>
        <w:br/>
        <w:t>z 2014 r. poz. 379 i 1072.</w:t>
      </w:r>
    </w:p>
  </w:footnote>
  <w:footnote w:id="2">
    <w:p w:rsidR="00E03914" w:rsidRDefault="00E03914" w:rsidP="00D47F64">
      <w:pPr>
        <w:pStyle w:val="FootnoteText"/>
        <w:tabs>
          <w:tab w:val="left" w:pos="567"/>
          <w:tab w:val="left" w:pos="709"/>
          <w:tab w:val="left" w:pos="851"/>
        </w:tabs>
        <w:ind w:left="180" w:hanging="180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F355CE">
        <w:t>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F355CE">
        <w:rPr>
          <w:bCs/>
        </w:rPr>
        <w:t>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</w:t>
      </w:r>
      <w:r>
        <w:rPr>
          <w:bCs/>
        </w:rPr>
        <w:t>011 z dnia 25 listopada 2011 r. i</w:t>
      </w:r>
      <w:r w:rsidRPr="00F355CE">
        <w:rPr>
          <w:bCs/>
        </w:rPr>
        <w:t xml:space="preserve">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</w:t>
      </w:r>
      <w:r>
        <w:rPr>
          <w:bCs/>
        </w:rPr>
        <w:t xml:space="preserve">ia 26 października 2012 r., </w:t>
      </w:r>
      <w:r w:rsidRPr="00F355CE">
        <w:rPr>
          <w:bCs/>
        </w:rPr>
        <w:t>nr 3737/2013 z dnia 8 stycznia 2013 r.</w:t>
      </w:r>
      <w:r>
        <w:rPr>
          <w:bCs/>
        </w:rPr>
        <w:t>,</w:t>
      </w:r>
      <w:r w:rsidRPr="00F355CE">
        <w:rPr>
          <w:bCs/>
        </w:rPr>
        <w:t xml:space="preserve"> nr 3871/2013 z dnia 5 lutego 2013 r.</w:t>
      </w:r>
      <w:r>
        <w:rPr>
          <w:bCs/>
        </w:rPr>
        <w:t>, nr 3946/2013 z dnia 26 lutego 2013 r., nr 4220/2013 z dnia 26 kwietnia 2013 r., nr 4954/2013 z dnia 9 września 2013 r. i nr 5331/2013 z dnia 18 grudnia 2013 r.,</w:t>
      </w:r>
      <w:r w:rsidRPr="0090676D">
        <w:rPr>
          <w:bCs/>
        </w:rPr>
        <w:t xml:space="preserve"> </w:t>
      </w:r>
      <w:r>
        <w:rPr>
          <w:bCs/>
        </w:rPr>
        <w:t>nr 6167/2014 z dnia 12 czerwca 2014 r., nr 6629/2014 z dnia 30 września 2014 r. i nr 82/2014 z dnia 31 grudnia 2014 r. oraz nr 233/2015 z dnia 27 lutego 2015 r., nr 333/2015 z dnia 23 marca 2015 r. i nr 553/2015 z dnia 30 kwietnia           2015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61F"/>
    <w:multiLevelType w:val="hybridMultilevel"/>
    <w:tmpl w:val="B61CCC78"/>
    <w:lvl w:ilvl="0" w:tplc="DAA69EE6">
      <w:start w:val="1"/>
      <w:numFmt w:val="decimal"/>
      <w:lvlText w:val="%1)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1" w:tplc="DEFE63E8">
      <w:start w:val="7"/>
      <w:numFmt w:val="decimal"/>
      <w:lvlText w:val="%2)"/>
      <w:lvlJc w:val="left"/>
      <w:pPr>
        <w:tabs>
          <w:tab w:val="num" w:pos="938"/>
        </w:tabs>
        <w:ind w:left="1440" w:hanging="360"/>
      </w:pPr>
      <w:rPr>
        <w:rFonts w:cs="Times New Roman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A7B55"/>
    <w:multiLevelType w:val="hybridMultilevel"/>
    <w:tmpl w:val="6D7477BA"/>
    <w:lvl w:ilvl="0" w:tplc="E4D8F2A6">
      <w:start w:val="14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">
    <w:nsid w:val="07184DA3"/>
    <w:multiLevelType w:val="hybridMultilevel"/>
    <w:tmpl w:val="4D2885D6"/>
    <w:lvl w:ilvl="0" w:tplc="F906032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A45099"/>
    <w:multiLevelType w:val="hybridMultilevel"/>
    <w:tmpl w:val="9CFE2ABA"/>
    <w:lvl w:ilvl="0" w:tplc="94EA4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">
    <w:nsid w:val="097327CB"/>
    <w:multiLevelType w:val="hybridMultilevel"/>
    <w:tmpl w:val="3828BCB0"/>
    <w:lvl w:ilvl="0" w:tplc="4698A522">
      <w:start w:val="2"/>
      <w:numFmt w:val="lowerLetter"/>
      <w:lvlText w:val="%1)"/>
      <w:lvlJc w:val="left"/>
      <w:pPr>
        <w:tabs>
          <w:tab w:val="num" w:pos="3795"/>
        </w:tabs>
        <w:ind w:left="379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8C6879"/>
    <w:multiLevelType w:val="multilevel"/>
    <w:tmpl w:val="E844F614"/>
    <w:lvl w:ilvl="0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0EDF44F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01A7307"/>
    <w:multiLevelType w:val="hybridMultilevel"/>
    <w:tmpl w:val="92A89DD6"/>
    <w:lvl w:ilvl="0" w:tplc="FD92982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215E57B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A1346E"/>
    <w:multiLevelType w:val="multilevel"/>
    <w:tmpl w:val="21D8AA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134" w:hanging="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5E06E8"/>
    <w:multiLevelType w:val="hybridMultilevel"/>
    <w:tmpl w:val="D950612E"/>
    <w:lvl w:ilvl="0" w:tplc="7D327868">
      <w:start w:val="1"/>
      <w:numFmt w:val="decimal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5E93181"/>
    <w:multiLevelType w:val="hybridMultilevel"/>
    <w:tmpl w:val="D6762562"/>
    <w:lvl w:ilvl="0" w:tplc="041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">
    <w:nsid w:val="17B94D9B"/>
    <w:multiLevelType w:val="hybridMultilevel"/>
    <w:tmpl w:val="43126DD4"/>
    <w:lvl w:ilvl="0" w:tplc="9716BF6C">
      <w:start w:val="1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606B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CD218D"/>
    <w:multiLevelType w:val="hybridMultilevel"/>
    <w:tmpl w:val="9AB6E634"/>
    <w:lvl w:ilvl="0" w:tplc="B0F2E7F4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DF4A4B"/>
    <w:multiLevelType w:val="multilevel"/>
    <w:tmpl w:val="3A204832"/>
    <w:lvl w:ilvl="0">
      <w:start w:val="1"/>
      <w:numFmt w:val="decimal"/>
      <w:lvlText w:val="%1)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938"/>
        </w:tabs>
        <w:ind w:left="1440" w:hanging="360"/>
      </w:pPr>
      <w:rPr>
        <w:rFonts w:cs="Times New Roman" w:hint="default"/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B617EA"/>
    <w:multiLevelType w:val="hybridMultilevel"/>
    <w:tmpl w:val="B59A6E72"/>
    <w:lvl w:ilvl="0" w:tplc="C5A4B178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5">
    <w:nsid w:val="1DBF72B4"/>
    <w:multiLevelType w:val="hybridMultilevel"/>
    <w:tmpl w:val="0788557C"/>
    <w:lvl w:ilvl="0" w:tplc="90405068">
      <w:start w:val="1"/>
      <w:numFmt w:val="lowerLetter"/>
      <w:lvlText w:val="%1)"/>
      <w:lvlJc w:val="left"/>
      <w:pPr>
        <w:tabs>
          <w:tab w:val="num" w:pos="3795"/>
        </w:tabs>
        <w:ind w:left="3795" w:hanging="360"/>
      </w:pPr>
      <w:rPr>
        <w:rFonts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E9734FA"/>
    <w:multiLevelType w:val="multilevel"/>
    <w:tmpl w:val="B336BBE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B41E28"/>
    <w:multiLevelType w:val="hybridMultilevel"/>
    <w:tmpl w:val="2EDABECA"/>
    <w:lvl w:ilvl="0" w:tplc="F3FA5FE6">
      <w:start w:val="1"/>
      <w:numFmt w:val="bullet"/>
      <w:lvlText w:val=""/>
      <w:lvlJc w:val="left"/>
      <w:pPr>
        <w:tabs>
          <w:tab w:val="num" w:pos="1440"/>
        </w:tabs>
        <w:ind w:left="1134" w:hanging="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3F521E2"/>
    <w:multiLevelType w:val="hybridMultilevel"/>
    <w:tmpl w:val="C35C41CE"/>
    <w:lvl w:ilvl="0" w:tplc="B1580F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A87B93"/>
    <w:multiLevelType w:val="multilevel"/>
    <w:tmpl w:val="DE26F59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7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2DFC6012"/>
    <w:multiLevelType w:val="hybridMultilevel"/>
    <w:tmpl w:val="59023270"/>
    <w:lvl w:ilvl="0" w:tplc="4FF6E9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134" w:hanging="54"/>
      </w:pPr>
      <w:rPr>
        <w:rFonts w:ascii="Symbol" w:hAnsi="Symbol" w:hint="default"/>
      </w:rPr>
    </w:lvl>
    <w:lvl w:ilvl="2" w:tplc="AF8E73A8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EB050E5"/>
    <w:multiLevelType w:val="hybridMultilevel"/>
    <w:tmpl w:val="532E997C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2F115377"/>
    <w:multiLevelType w:val="hybridMultilevel"/>
    <w:tmpl w:val="ACB66144"/>
    <w:lvl w:ilvl="0" w:tplc="CFA2099E">
      <w:start w:val="4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0921D32"/>
    <w:multiLevelType w:val="multilevel"/>
    <w:tmpl w:val="FB8A733E"/>
    <w:lvl w:ilvl="0">
      <w:start w:val="9"/>
      <w:numFmt w:val="decimal"/>
      <w:lvlText w:val="%1)"/>
      <w:lvlJc w:val="left"/>
      <w:pPr>
        <w:tabs>
          <w:tab w:val="num" w:pos="2007"/>
        </w:tabs>
        <w:ind w:left="2509" w:hanging="360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7D675E"/>
    <w:multiLevelType w:val="multilevel"/>
    <w:tmpl w:val="18CE082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134" w:hanging="54"/>
      </w:pPr>
      <w:rPr>
        <w:rFonts w:ascii="Symbol" w:hAnsi="Symbol" w:hint="default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4374C3"/>
    <w:multiLevelType w:val="hybridMultilevel"/>
    <w:tmpl w:val="3BCC86D4"/>
    <w:lvl w:ilvl="0" w:tplc="F3FA5FE6">
      <w:start w:val="1"/>
      <w:numFmt w:val="bullet"/>
      <w:lvlText w:val=""/>
      <w:lvlJc w:val="left"/>
      <w:pPr>
        <w:tabs>
          <w:tab w:val="num" w:pos="1620"/>
        </w:tabs>
        <w:ind w:left="1314" w:hanging="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>
    <w:nsid w:val="3C194F4B"/>
    <w:multiLevelType w:val="multilevel"/>
    <w:tmpl w:val="8BE2E7D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134" w:hanging="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C227BB"/>
    <w:multiLevelType w:val="multilevel"/>
    <w:tmpl w:val="2E7EE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4B1E099B"/>
    <w:multiLevelType w:val="hybridMultilevel"/>
    <w:tmpl w:val="BDB0B55C"/>
    <w:lvl w:ilvl="0" w:tplc="4D4CB65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83EED97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6DEEC9E8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>
    <w:nsid w:val="4B5E1E7F"/>
    <w:multiLevelType w:val="hybridMultilevel"/>
    <w:tmpl w:val="B74432AE"/>
    <w:lvl w:ilvl="0" w:tplc="F3FA5FE6">
      <w:start w:val="1"/>
      <w:numFmt w:val="bullet"/>
      <w:lvlText w:val=""/>
      <w:lvlJc w:val="left"/>
      <w:pPr>
        <w:tabs>
          <w:tab w:val="num" w:pos="1080"/>
        </w:tabs>
        <w:ind w:left="774" w:hanging="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E5430A5"/>
    <w:multiLevelType w:val="multilevel"/>
    <w:tmpl w:val="EF94C9B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B656D4"/>
    <w:multiLevelType w:val="hybridMultilevel"/>
    <w:tmpl w:val="C1321784"/>
    <w:lvl w:ilvl="0" w:tplc="457E686E">
      <w:start w:val="2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08F3EBC"/>
    <w:multiLevelType w:val="hybridMultilevel"/>
    <w:tmpl w:val="FE4AF376"/>
    <w:lvl w:ilvl="0" w:tplc="A4B64D36">
      <w:start w:val="7"/>
      <w:numFmt w:val="lowerLetter"/>
      <w:lvlText w:val="%1)"/>
      <w:lvlJc w:val="left"/>
      <w:pPr>
        <w:tabs>
          <w:tab w:val="num" w:pos="877"/>
        </w:tabs>
        <w:ind w:left="87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0F783E"/>
    <w:multiLevelType w:val="multilevel"/>
    <w:tmpl w:val="A868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584803D3"/>
    <w:multiLevelType w:val="multilevel"/>
    <w:tmpl w:val="D30625B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AD6C2E"/>
    <w:multiLevelType w:val="multilevel"/>
    <w:tmpl w:val="8BE2E7D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134" w:hanging="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7020BC"/>
    <w:multiLevelType w:val="hybridMultilevel"/>
    <w:tmpl w:val="963AAB06"/>
    <w:lvl w:ilvl="0" w:tplc="EB92E8B4">
      <w:start w:val="9"/>
      <w:numFmt w:val="decimal"/>
      <w:lvlText w:val="%1)"/>
      <w:lvlJc w:val="left"/>
      <w:pPr>
        <w:tabs>
          <w:tab w:val="num" w:pos="2007"/>
        </w:tabs>
        <w:ind w:left="2509" w:hanging="360"/>
      </w:pPr>
      <w:rPr>
        <w:rFonts w:cs="Times New Roman" w:hint="default"/>
        <w:strike w:val="0"/>
        <w:color w:val="auto"/>
      </w:rPr>
    </w:lvl>
    <w:lvl w:ilvl="1" w:tplc="3B1E42D6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7B3822"/>
    <w:multiLevelType w:val="multilevel"/>
    <w:tmpl w:val="2CF884E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699954EA"/>
    <w:multiLevelType w:val="hybridMultilevel"/>
    <w:tmpl w:val="C3564854"/>
    <w:lvl w:ilvl="0" w:tplc="A45C0A1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6F6BC9"/>
    <w:multiLevelType w:val="hybridMultilevel"/>
    <w:tmpl w:val="83D6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E977D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1">
    <w:nsid w:val="6D441DE9"/>
    <w:multiLevelType w:val="multilevel"/>
    <w:tmpl w:val="475AAB8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9E7DF8"/>
    <w:multiLevelType w:val="hybridMultilevel"/>
    <w:tmpl w:val="E844F614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6FEF6DD6"/>
    <w:multiLevelType w:val="hybridMultilevel"/>
    <w:tmpl w:val="94949254"/>
    <w:lvl w:ilvl="0" w:tplc="29C4A582">
      <w:start w:val="1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D87A00">
      <w:start w:val="1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F6D4DAFA">
      <w:start w:val="1"/>
      <w:numFmt w:val="decimal"/>
      <w:lvlText w:val="%4)"/>
      <w:lvlJc w:val="left"/>
      <w:pPr>
        <w:tabs>
          <w:tab w:val="num" w:pos="2094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12F6937"/>
    <w:multiLevelType w:val="hybridMultilevel"/>
    <w:tmpl w:val="6B74E0C2"/>
    <w:lvl w:ilvl="0" w:tplc="65724C8A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131629"/>
    <w:multiLevelType w:val="hybridMultilevel"/>
    <w:tmpl w:val="F35A80D0"/>
    <w:lvl w:ilvl="0" w:tplc="04150011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7"/>
  </w:num>
  <w:num w:numId="3">
    <w:abstractNumId w:val="14"/>
  </w:num>
  <w:num w:numId="4">
    <w:abstractNumId w:val="32"/>
  </w:num>
  <w:num w:numId="5">
    <w:abstractNumId w:val="45"/>
  </w:num>
  <w:num w:numId="6">
    <w:abstractNumId w:val="3"/>
  </w:num>
  <w:num w:numId="7">
    <w:abstractNumId w:val="7"/>
  </w:num>
  <w:num w:numId="8">
    <w:abstractNumId w:val="10"/>
  </w:num>
  <w:num w:numId="9">
    <w:abstractNumId w:val="18"/>
  </w:num>
  <w:num w:numId="10">
    <w:abstractNumId w:val="31"/>
  </w:num>
  <w:num w:numId="11">
    <w:abstractNumId w:val="1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0"/>
  </w:num>
  <w:num w:numId="15">
    <w:abstractNumId w:val="16"/>
  </w:num>
  <w:num w:numId="16">
    <w:abstractNumId w:val="22"/>
  </w:num>
  <w:num w:numId="17">
    <w:abstractNumId w:val="34"/>
  </w:num>
  <w:num w:numId="18">
    <w:abstractNumId w:val="30"/>
  </w:num>
  <w:num w:numId="19">
    <w:abstractNumId w:val="38"/>
  </w:num>
  <w:num w:numId="20">
    <w:abstractNumId w:val="40"/>
  </w:num>
  <w:num w:numId="21">
    <w:abstractNumId w:val="27"/>
  </w:num>
  <w:num w:numId="22">
    <w:abstractNumId w:val="36"/>
  </w:num>
  <w:num w:numId="23">
    <w:abstractNumId w:val="23"/>
  </w:num>
  <w:num w:numId="24">
    <w:abstractNumId w:val="42"/>
  </w:num>
  <w:num w:numId="25">
    <w:abstractNumId w:val="5"/>
  </w:num>
  <w:num w:numId="26">
    <w:abstractNumId w:val="21"/>
  </w:num>
  <w:num w:numId="27">
    <w:abstractNumId w:val="25"/>
  </w:num>
  <w:num w:numId="28">
    <w:abstractNumId w:val="29"/>
  </w:num>
  <w:num w:numId="29">
    <w:abstractNumId w:val="17"/>
  </w:num>
  <w:num w:numId="30">
    <w:abstractNumId w:val="8"/>
  </w:num>
  <w:num w:numId="31">
    <w:abstractNumId w:val="24"/>
  </w:num>
  <w:num w:numId="32">
    <w:abstractNumId w:val="35"/>
  </w:num>
  <w:num w:numId="33">
    <w:abstractNumId w:val="44"/>
  </w:num>
  <w:num w:numId="34">
    <w:abstractNumId w:val="26"/>
  </w:num>
  <w:num w:numId="35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6">
    <w:abstractNumId w:val="0"/>
  </w:num>
  <w:num w:numId="37">
    <w:abstractNumId w:val="28"/>
  </w:num>
  <w:num w:numId="38">
    <w:abstractNumId w:val="11"/>
  </w:num>
  <w:num w:numId="39">
    <w:abstractNumId w:val="15"/>
  </w:num>
  <w:num w:numId="40">
    <w:abstractNumId w:val="4"/>
  </w:num>
  <w:num w:numId="41">
    <w:abstractNumId w:val="19"/>
  </w:num>
  <w:num w:numId="42">
    <w:abstractNumId w:val="13"/>
  </w:num>
  <w:num w:numId="43">
    <w:abstractNumId w:val="12"/>
  </w:num>
  <w:num w:numId="44">
    <w:abstractNumId w:val="43"/>
  </w:num>
  <w:num w:numId="45">
    <w:abstractNumId w:val="2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2C7"/>
    <w:rsid w:val="00004F9E"/>
    <w:rsid w:val="00006BCF"/>
    <w:rsid w:val="0001722B"/>
    <w:rsid w:val="00024F8E"/>
    <w:rsid w:val="0002758D"/>
    <w:rsid w:val="00035294"/>
    <w:rsid w:val="0004045D"/>
    <w:rsid w:val="00053286"/>
    <w:rsid w:val="00076B34"/>
    <w:rsid w:val="000826D0"/>
    <w:rsid w:val="00083372"/>
    <w:rsid w:val="00097B53"/>
    <w:rsid w:val="000A40F3"/>
    <w:rsid w:val="000A58F6"/>
    <w:rsid w:val="000B1F52"/>
    <w:rsid w:val="000B6EA8"/>
    <w:rsid w:val="000C5F00"/>
    <w:rsid w:val="000E2CFB"/>
    <w:rsid w:val="000F38DB"/>
    <w:rsid w:val="000F40B9"/>
    <w:rsid w:val="000F5AA2"/>
    <w:rsid w:val="001051C6"/>
    <w:rsid w:val="00115578"/>
    <w:rsid w:val="0012386C"/>
    <w:rsid w:val="00133D2C"/>
    <w:rsid w:val="0013426B"/>
    <w:rsid w:val="00156B91"/>
    <w:rsid w:val="00170A6E"/>
    <w:rsid w:val="00176CBB"/>
    <w:rsid w:val="00184618"/>
    <w:rsid w:val="0019637E"/>
    <w:rsid w:val="001966B7"/>
    <w:rsid w:val="001A7195"/>
    <w:rsid w:val="001B4410"/>
    <w:rsid w:val="001C1013"/>
    <w:rsid w:val="001C233B"/>
    <w:rsid w:val="001C31C9"/>
    <w:rsid w:val="001C45ED"/>
    <w:rsid w:val="001C6A75"/>
    <w:rsid w:val="001D7D5A"/>
    <w:rsid w:val="001F169A"/>
    <w:rsid w:val="0020762D"/>
    <w:rsid w:val="00210513"/>
    <w:rsid w:val="0021312D"/>
    <w:rsid w:val="00222D5F"/>
    <w:rsid w:val="00237C58"/>
    <w:rsid w:val="00244596"/>
    <w:rsid w:val="00267BE2"/>
    <w:rsid w:val="002768F6"/>
    <w:rsid w:val="002775F3"/>
    <w:rsid w:val="00293041"/>
    <w:rsid w:val="002948DC"/>
    <w:rsid w:val="00295B76"/>
    <w:rsid w:val="00296C4D"/>
    <w:rsid w:val="002A5D68"/>
    <w:rsid w:val="002B2BFD"/>
    <w:rsid w:val="002C0501"/>
    <w:rsid w:val="002D2362"/>
    <w:rsid w:val="002D3EFD"/>
    <w:rsid w:val="002D4B5E"/>
    <w:rsid w:val="002D7D2F"/>
    <w:rsid w:val="002E0B82"/>
    <w:rsid w:val="002F3664"/>
    <w:rsid w:val="002F62F7"/>
    <w:rsid w:val="002F6F95"/>
    <w:rsid w:val="00300630"/>
    <w:rsid w:val="003010AE"/>
    <w:rsid w:val="003018B3"/>
    <w:rsid w:val="00313EE8"/>
    <w:rsid w:val="00324461"/>
    <w:rsid w:val="003363A9"/>
    <w:rsid w:val="003667F8"/>
    <w:rsid w:val="003906F9"/>
    <w:rsid w:val="003B2104"/>
    <w:rsid w:val="003C0788"/>
    <w:rsid w:val="003C4C93"/>
    <w:rsid w:val="004221DE"/>
    <w:rsid w:val="00422BA1"/>
    <w:rsid w:val="00442ED8"/>
    <w:rsid w:val="0045467B"/>
    <w:rsid w:val="0047617D"/>
    <w:rsid w:val="00481F67"/>
    <w:rsid w:val="00482458"/>
    <w:rsid w:val="00483654"/>
    <w:rsid w:val="0048571E"/>
    <w:rsid w:val="004867EE"/>
    <w:rsid w:val="00495F23"/>
    <w:rsid w:val="004960AC"/>
    <w:rsid w:val="004B0749"/>
    <w:rsid w:val="004B2827"/>
    <w:rsid w:val="004B2F4B"/>
    <w:rsid w:val="004C046E"/>
    <w:rsid w:val="004C1B06"/>
    <w:rsid w:val="004C5DF5"/>
    <w:rsid w:val="004E3976"/>
    <w:rsid w:val="004E4908"/>
    <w:rsid w:val="0050099C"/>
    <w:rsid w:val="00500AD6"/>
    <w:rsid w:val="00505866"/>
    <w:rsid w:val="005157C6"/>
    <w:rsid w:val="00524A7B"/>
    <w:rsid w:val="00525D2A"/>
    <w:rsid w:val="00533D21"/>
    <w:rsid w:val="00546374"/>
    <w:rsid w:val="0055483F"/>
    <w:rsid w:val="00563A2C"/>
    <w:rsid w:val="00575184"/>
    <w:rsid w:val="0057687A"/>
    <w:rsid w:val="00576FFB"/>
    <w:rsid w:val="0057730A"/>
    <w:rsid w:val="0058148F"/>
    <w:rsid w:val="00581C6C"/>
    <w:rsid w:val="00595D5B"/>
    <w:rsid w:val="005C56F8"/>
    <w:rsid w:val="005F5053"/>
    <w:rsid w:val="006021D0"/>
    <w:rsid w:val="0060235B"/>
    <w:rsid w:val="00614E96"/>
    <w:rsid w:val="0062687A"/>
    <w:rsid w:val="0064429A"/>
    <w:rsid w:val="00644459"/>
    <w:rsid w:val="00652BA7"/>
    <w:rsid w:val="00664C89"/>
    <w:rsid w:val="00667320"/>
    <w:rsid w:val="00680BBF"/>
    <w:rsid w:val="006825D5"/>
    <w:rsid w:val="0069305F"/>
    <w:rsid w:val="006A347E"/>
    <w:rsid w:val="006A4D60"/>
    <w:rsid w:val="006A5FAA"/>
    <w:rsid w:val="006A7C84"/>
    <w:rsid w:val="006B4475"/>
    <w:rsid w:val="006B7B6C"/>
    <w:rsid w:val="006E3210"/>
    <w:rsid w:val="006F33A9"/>
    <w:rsid w:val="006F51BA"/>
    <w:rsid w:val="006F6A35"/>
    <w:rsid w:val="006F7715"/>
    <w:rsid w:val="00704191"/>
    <w:rsid w:val="00705E6F"/>
    <w:rsid w:val="00706C5D"/>
    <w:rsid w:val="0072249E"/>
    <w:rsid w:val="007243B8"/>
    <w:rsid w:val="007264A6"/>
    <w:rsid w:val="007334E1"/>
    <w:rsid w:val="00743080"/>
    <w:rsid w:val="0074316F"/>
    <w:rsid w:val="007442C7"/>
    <w:rsid w:val="00752308"/>
    <w:rsid w:val="00756FF1"/>
    <w:rsid w:val="00796AF6"/>
    <w:rsid w:val="007A3CEA"/>
    <w:rsid w:val="007A79AC"/>
    <w:rsid w:val="007B6A37"/>
    <w:rsid w:val="007C5ADA"/>
    <w:rsid w:val="007D48C9"/>
    <w:rsid w:val="007D4948"/>
    <w:rsid w:val="007D50A2"/>
    <w:rsid w:val="007E3CAE"/>
    <w:rsid w:val="007F1E81"/>
    <w:rsid w:val="007F6582"/>
    <w:rsid w:val="007F7D55"/>
    <w:rsid w:val="0080462E"/>
    <w:rsid w:val="00817B43"/>
    <w:rsid w:val="008662DD"/>
    <w:rsid w:val="00894361"/>
    <w:rsid w:val="008B4A88"/>
    <w:rsid w:val="008B5A00"/>
    <w:rsid w:val="008E1F45"/>
    <w:rsid w:val="008E362E"/>
    <w:rsid w:val="008E68BF"/>
    <w:rsid w:val="0090420E"/>
    <w:rsid w:val="0090676D"/>
    <w:rsid w:val="00916650"/>
    <w:rsid w:val="00920960"/>
    <w:rsid w:val="00925825"/>
    <w:rsid w:val="0093134E"/>
    <w:rsid w:val="0095758C"/>
    <w:rsid w:val="00963A1D"/>
    <w:rsid w:val="00964596"/>
    <w:rsid w:val="00976668"/>
    <w:rsid w:val="009766E2"/>
    <w:rsid w:val="0098445D"/>
    <w:rsid w:val="0099074D"/>
    <w:rsid w:val="009A1B08"/>
    <w:rsid w:val="009A46C0"/>
    <w:rsid w:val="009C2FB4"/>
    <w:rsid w:val="009D114E"/>
    <w:rsid w:val="009D4863"/>
    <w:rsid w:val="009E350B"/>
    <w:rsid w:val="009E71ED"/>
    <w:rsid w:val="009F73FB"/>
    <w:rsid w:val="00A10E21"/>
    <w:rsid w:val="00A13D72"/>
    <w:rsid w:val="00A20CA7"/>
    <w:rsid w:val="00A33F0D"/>
    <w:rsid w:val="00A3420A"/>
    <w:rsid w:val="00A43AF1"/>
    <w:rsid w:val="00A56288"/>
    <w:rsid w:val="00A60AA2"/>
    <w:rsid w:val="00A61332"/>
    <w:rsid w:val="00A61CDC"/>
    <w:rsid w:val="00A771B1"/>
    <w:rsid w:val="00A821C0"/>
    <w:rsid w:val="00A91ABB"/>
    <w:rsid w:val="00AA2035"/>
    <w:rsid w:val="00AA6B27"/>
    <w:rsid w:val="00AE5A9C"/>
    <w:rsid w:val="00AF58AA"/>
    <w:rsid w:val="00B009A9"/>
    <w:rsid w:val="00B02D4C"/>
    <w:rsid w:val="00B20666"/>
    <w:rsid w:val="00B217ED"/>
    <w:rsid w:val="00B3037B"/>
    <w:rsid w:val="00B3597D"/>
    <w:rsid w:val="00B432D0"/>
    <w:rsid w:val="00B475AC"/>
    <w:rsid w:val="00B76CAC"/>
    <w:rsid w:val="00B76CB4"/>
    <w:rsid w:val="00BA3A57"/>
    <w:rsid w:val="00BA5B58"/>
    <w:rsid w:val="00BB14B0"/>
    <w:rsid w:val="00BB547D"/>
    <w:rsid w:val="00BC2988"/>
    <w:rsid w:val="00BC58D1"/>
    <w:rsid w:val="00BE1566"/>
    <w:rsid w:val="00BF3D9E"/>
    <w:rsid w:val="00C03D5D"/>
    <w:rsid w:val="00C05AEC"/>
    <w:rsid w:val="00C07342"/>
    <w:rsid w:val="00C13A55"/>
    <w:rsid w:val="00C315E9"/>
    <w:rsid w:val="00C31A1B"/>
    <w:rsid w:val="00C41993"/>
    <w:rsid w:val="00C43798"/>
    <w:rsid w:val="00C44979"/>
    <w:rsid w:val="00C467F6"/>
    <w:rsid w:val="00C61089"/>
    <w:rsid w:val="00C7045A"/>
    <w:rsid w:val="00C72656"/>
    <w:rsid w:val="00C83428"/>
    <w:rsid w:val="00C87462"/>
    <w:rsid w:val="00C918A6"/>
    <w:rsid w:val="00CA4E93"/>
    <w:rsid w:val="00CA6217"/>
    <w:rsid w:val="00CB085E"/>
    <w:rsid w:val="00CC2B44"/>
    <w:rsid w:val="00CC6518"/>
    <w:rsid w:val="00D1087F"/>
    <w:rsid w:val="00D15880"/>
    <w:rsid w:val="00D2503A"/>
    <w:rsid w:val="00D300B0"/>
    <w:rsid w:val="00D377C8"/>
    <w:rsid w:val="00D42D88"/>
    <w:rsid w:val="00D47072"/>
    <w:rsid w:val="00D47F64"/>
    <w:rsid w:val="00D52003"/>
    <w:rsid w:val="00D74FD4"/>
    <w:rsid w:val="00D80693"/>
    <w:rsid w:val="00D836D5"/>
    <w:rsid w:val="00D86811"/>
    <w:rsid w:val="00D91E93"/>
    <w:rsid w:val="00D933AE"/>
    <w:rsid w:val="00D961E1"/>
    <w:rsid w:val="00DD431C"/>
    <w:rsid w:val="00DE39BE"/>
    <w:rsid w:val="00DE42FB"/>
    <w:rsid w:val="00DF77E2"/>
    <w:rsid w:val="00E00898"/>
    <w:rsid w:val="00E03914"/>
    <w:rsid w:val="00E3016C"/>
    <w:rsid w:val="00E42DF5"/>
    <w:rsid w:val="00E507FD"/>
    <w:rsid w:val="00E630AC"/>
    <w:rsid w:val="00EA6A81"/>
    <w:rsid w:val="00EC0480"/>
    <w:rsid w:val="00EC2933"/>
    <w:rsid w:val="00EC43AB"/>
    <w:rsid w:val="00EF64BC"/>
    <w:rsid w:val="00F0116C"/>
    <w:rsid w:val="00F13D22"/>
    <w:rsid w:val="00F16C75"/>
    <w:rsid w:val="00F31F59"/>
    <w:rsid w:val="00F355CE"/>
    <w:rsid w:val="00F5147A"/>
    <w:rsid w:val="00F53DCC"/>
    <w:rsid w:val="00F642DC"/>
    <w:rsid w:val="00F71A48"/>
    <w:rsid w:val="00F9124B"/>
    <w:rsid w:val="00F95973"/>
    <w:rsid w:val="00FA3EE9"/>
    <w:rsid w:val="00FB47E9"/>
    <w:rsid w:val="00FB4B72"/>
    <w:rsid w:val="00FD490C"/>
    <w:rsid w:val="00FD4B93"/>
    <w:rsid w:val="00FD5551"/>
    <w:rsid w:val="00FD76D1"/>
    <w:rsid w:val="00FE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0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68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024F8E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B5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39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39BE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172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7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722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722B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">
    <w:name w:val="Akapit z listą"/>
    <w:basedOn w:val="Normal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4">
    <w:name w:val="EmailStyle34"/>
    <w:aliases w:val="EmailStyle34"/>
    <w:basedOn w:val="DefaultParagraphFont"/>
    <w:uiPriority w:val="99"/>
    <w:semiHidden/>
    <w:personal/>
    <w:rsid w:val="001C6A75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393</Words>
  <Characters>2362</Characters>
  <Application>Microsoft Office Outlook</Application>
  <DocSecurity>0</DocSecurity>
  <Lines>0</Lines>
  <Paragraphs>0</Paragraphs>
  <ScaleCrop>false</ScaleCrop>
  <Company>UMSTW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subject/>
  <dc:creator>Truszkowska Joanna</dc:creator>
  <cp:keywords/>
  <dc:description/>
  <cp:lastModifiedBy>mgladysz</cp:lastModifiedBy>
  <cp:revision>2</cp:revision>
  <cp:lastPrinted>2015-05-26T08:27:00Z</cp:lastPrinted>
  <dcterms:created xsi:type="dcterms:W3CDTF">2015-05-28T11:27:00Z</dcterms:created>
  <dcterms:modified xsi:type="dcterms:W3CDTF">2015-05-28T11:27:00Z</dcterms:modified>
</cp:coreProperties>
</file>